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4F23" w14:textId="77777777" w:rsidR="00427DF1" w:rsidRPr="0036027A" w:rsidRDefault="00427DF1" w:rsidP="00427DF1">
      <w:pPr>
        <w:keepNext/>
        <w:jc w:val="center"/>
        <w:outlineLvl w:val="0"/>
        <w:rPr>
          <w:rFonts w:cstheme="minorHAnsi"/>
          <w:b/>
          <w:bCs/>
        </w:rPr>
      </w:pPr>
      <w:r w:rsidRPr="0036027A">
        <w:rPr>
          <w:rFonts w:cstheme="minorHAnsi"/>
          <w:b/>
          <w:bCs/>
        </w:rPr>
        <w:t>Žiad</w:t>
      </w:r>
      <w:r w:rsidRPr="0036027A">
        <w:rPr>
          <w:rFonts w:cstheme="minorHAnsi"/>
          <w:b/>
          <w:bCs/>
        </w:rPr>
        <w:t>osť o sprístupnenie služieb Intranetu</w:t>
      </w:r>
    </w:p>
    <w:p w14:paraId="10E79DB3" w14:textId="77777777" w:rsidR="00427DF1" w:rsidRPr="0036027A" w:rsidRDefault="00427DF1" w:rsidP="00427DF1">
      <w:pPr>
        <w:jc w:val="center"/>
        <w:rPr>
          <w:rFonts w:cstheme="minorHAnsi"/>
        </w:rPr>
      </w:pPr>
      <w:r w:rsidRPr="0036027A">
        <w:rPr>
          <w:rFonts w:cstheme="minorHAnsi"/>
        </w:rPr>
        <w:t>Evidenčné číslo .................................................... (vyplní AIS)</w:t>
      </w:r>
    </w:p>
    <w:p w14:paraId="2099A768" w14:textId="00004E31" w:rsidR="00427DF1" w:rsidRPr="0036027A" w:rsidRDefault="00427DF1" w:rsidP="00427DF1">
      <w:pPr>
        <w:jc w:val="left"/>
        <w:rPr>
          <w:rFonts w:cstheme="minorHAnsi"/>
          <w:lang w:eastAsia="sk-SK"/>
        </w:rPr>
      </w:pPr>
      <w:r w:rsidRPr="0036027A">
        <w:rPr>
          <w:rFonts w:cstheme="minorHAnsi"/>
          <w:lang w:eastAsia="sk-SK"/>
        </w:rPr>
        <w:t>–––––––––––––––––––––––––––                 Vyplní užívateľ         ––––––––––––––––</w:t>
      </w:r>
      <w:r w:rsidR="0036027A" w:rsidRPr="0036027A">
        <w:rPr>
          <w:rFonts w:cstheme="minorHAnsi"/>
          <w:lang w:eastAsia="sk-SK"/>
        </w:rPr>
        <w:t>–––––––––</w:t>
      </w:r>
    </w:p>
    <w:p w14:paraId="41B81048" w14:textId="77777777" w:rsidR="00427DF1" w:rsidRPr="0036027A" w:rsidRDefault="00427DF1" w:rsidP="00427DF1">
      <w:pPr>
        <w:jc w:val="left"/>
        <w:rPr>
          <w:rFonts w:cstheme="minorHAnsi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4788"/>
      </w:tblGrid>
      <w:tr w:rsidR="00427DF1" w:rsidRPr="0036027A" w14:paraId="60B4C1CD" w14:textId="77777777" w:rsidTr="00F33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4" w:type="dxa"/>
            <w:gridSpan w:val="2"/>
            <w:shd w:val="clear" w:color="auto" w:fill="F3F3F3"/>
          </w:tcPr>
          <w:p w14:paraId="4D556948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Identifikácia žiadateľa</w:t>
            </w:r>
          </w:p>
        </w:tc>
      </w:tr>
      <w:tr w:rsidR="00427DF1" w:rsidRPr="0036027A" w14:paraId="584B4D1D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806" w:type="dxa"/>
            <w:shd w:val="clear" w:color="auto" w:fill="F3F3F3"/>
          </w:tcPr>
          <w:p w14:paraId="117BBCBA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Meno a priezvisko:</w:t>
            </w:r>
          </w:p>
        </w:tc>
        <w:tc>
          <w:tcPr>
            <w:tcW w:w="4788" w:type="dxa"/>
          </w:tcPr>
          <w:p w14:paraId="5303EA96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797CCA51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806" w:type="dxa"/>
            <w:shd w:val="clear" w:color="auto" w:fill="F3F3F3"/>
          </w:tcPr>
          <w:p w14:paraId="5BDA3C75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Osobné číslo:</w:t>
            </w:r>
          </w:p>
        </w:tc>
        <w:tc>
          <w:tcPr>
            <w:tcW w:w="4788" w:type="dxa"/>
          </w:tcPr>
          <w:p w14:paraId="5E4E360F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7484338C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806" w:type="dxa"/>
            <w:shd w:val="clear" w:color="auto" w:fill="F3F3F3"/>
          </w:tcPr>
          <w:p w14:paraId="436A82B5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Názov organizačného útvaru:</w:t>
            </w:r>
          </w:p>
        </w:tc>
        <w:tc>
          <w:tcPr>
            <w:tcW w:w="4788" w:type="dxa"/>
          </w:tcPr>
          <w:p w14:paraId="68252834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2DF89594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806" w:type="dxa"/>
            <w:shd w:val="clear" w:color="auto" w:fill="F3F3F3"/>
          </w:tcPr>
          <w:p w14:paraId="0EBA67D7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Číslo telefónu:</w:t>
            </w:r>
          </w:p>
        </w:tc>
        <w:tc>
          <w:tcPr>
            <w:tcW w:w="4788" w:type="dxa"/>
          </w:tcPr>
          <w:p w14:paraId="202E5ED3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793B7BEE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806" w:type="dxa"/>
            <w:shd w:val="clear" w:color="auto" w:fill="F3F3F3"/>
          </w:tcPr>
          <w:p w14:paraId="348F08D6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Pracovné zaradenie – funkcia:</w:t>
            </w:r>
          </w:p>
        </w:tc>
        <w:tc>
          <w:tcPr>
            <w:tcW w:w="4788" w:type="dxa"/>
          </w:tcPr>
          <w:p w14:paraId="6E52CAD0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</w:tbl>
    <w:p w14:paraId="1108FDBC" w14:textId="77777777" w:rsidR="00427DF1" w:rsidRPr="0036027A" w:rsidRDefault="00427DF1" w:rsidP="00427DF1">
      <w:pPr>
        <w:ind w:left="360"/>
        <w:rPr>
          <w:rFonts w:cstheme="minorHAnsi"/>
        </w:rPr>
      </w:pPr>
    </w:p>
    <w:p w14:paraId="7D15BD99" w14:textId="77777777" w:rsidR="00427DF1" w:rsidRPr="0036027A" w:rsidRDefault="00427DF1" w:rsidP="00427DF1">
      <w:pPr>
        <w:ind w:left="360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4788"/>
      </w:tblGrid>
      <w:tr w:rsidR="00427DF1" w:rsidRPr="0036027A" w14:paraId="528A47DB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7594" w:type="dxa"/>
            <w:gridSpan w:val="2"/>
            <w:shd w:val="clear" w:color="auto" w:fill="F3F3F3"/>
          </w:tcPr>
          <w:p w14:paraId="20FADA02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Ďalšie informácie</w:t>
            </w:r>
          </w:p>
        </w:tc>
      </w:tr>
      <w:tr w:rsidR="00427DF1" w:rsidRPr="0036027A" w14:paraId="741B6136" w14:textId="77777777" w:rsidTr="00F3343D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806" w:type="dxa"/>
            <w:shd w:val="clear" w:color="auto" w:fill="F3F3F3"/>
          </w:tcPr>
          <w:p w14:paraId="1DF38131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Antivírový program:</w:t>
            </w:r>
          </w:p>
        </w:tc>
        <w:tc>
          <w:tcPr>
            <w:tcW w:w="4788" w:type="dxa"/>
          </w:tcPr>
          <w:p w14:paraId="21AFE61B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</w:tc>
      </w:tr>
      <w:tr w:rsidR="00427DF1" w:rsidRPr="0036027A" w14:paraId="7B8D1BF5" w14:textId="77777777" w:rsidTr="00F3343D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2806" w:type="dxa"/>
            <w:shd w:val="clear" w:color="auto" w:fill="F3F3F3"/>
          </w:tcPr>
          <w:p w14:paraId="596D58CA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Operačný systém:</w:t>
            </w:r>
          </w:p>
        </w:tc>
        <w:tc>
          <w:tcPr>
            <w:tcW w:w="4788" w:type="dxa"/>
          </w:tcPr>
          <w:p w14:paraId="52F4271B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</w:tc>
      </w:tr>
    </w:tbl>
    <w:p w14:paraId="3243A2C7" w14:textId="77777777" w:rsidR="00427DF1" w:rsidRPr="0036027A" w:rsidRDefault="00427DF1" w:rsidP="00427DF1">
      <w:pPr>
        <w:ind w:left="360"/>
        <w:rPr>
          <w:rFonts w:cstheme="minorHAnsi"/>
        </w:rPr>
      </w:pPr>
    </w:p>
    <w:p w14:paraId="0EDE72C7" w14:textId="77777777" w:rsidR="00427DF1" w:rsidRPr="0036027A" w:rsidRDefault="00427DF1" w:rsidP="00427DF1">
      <w:pPr>
        <w:ind w:left="360"/>
        <w:rPr>
          <w:rFonts w:cstheme="minorHAnsi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40"/>
        <w:gridCol w:w="3600"/>
        <w:gridCol w:w="1800"/>
      </w:tblGrid>
      <w:tr w:rsidR="00427DF1" w:rsidRPr="0036027A" w14:paraId="0F1A02B4" w14:textId="77777777" w:rsidTr="00F33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50" w:type="dxa"/>
            <w:gridSpan w:val="4"/>
            <w:shd w:val="clear" w:color="auto" w:fill="F3F3F3"/>
          </w:tcPr>
          <w:p w14:paraId="67C86D67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Zoznam žiadaných zdrojov</w:t>
            </w:r>
          </w:p>
        </w:tc>
      </w:tr>
      <w:tr w:rsidR="00427DF1" w:rsidRPr="0036027A" w14:paraId="36DDC240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bottom w:val="single" w:sz="4" w:space="0" w:color="auto"/>
            </w:tcBorders>
            <w:shd w:val="clear" w:color="auto" w:fill="F3F3F3"/>
          </w:tcPr>
          <w:p w14:paraId="73E677A6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sz w:val="22"/>
                <w:szCs w:val="22"/>
                <w:lang w:eastAsia="sk-SK"/>
              </w:rPr>
              <w:t xml:space="preserve">Aplikácia alebo služba </w:t>
            </w:r>
          </w:p>
        </w:tc>
        <w:tc>
          <w:tcPr>
            <w:tcW w:w="1440" w:type="dxa"/>
            <w:shd w:val="clear" w:color="auto" w:fill="F3F3F3"/>
          </w:tcPr>
          <w:p w14:paraId="6B890759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sz w:val="22"/>
                <w:szCs w:val="22"/>
              </w:rPr>
              <w:t>Meno stroja (prípadne IP)</w:t>
            </w:r>
          </w:p>
        </w:tc>
        <w:tc>
          <w:tcPr>
            <w:tcW w:w="3600" w:type="dxa"/>
            <w:shd w:val="clear" w:color="auto" w:fill="F3F3F3"/>
          </w:tcPr>
          <w:p w14:paraId="02EBDED7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Dôvod</w:t>
            </w:r>
          </w:p>
        </w:tc>
        <w:tc>
          <w:tcPr>
            <w:tcW w:w="1800" w:type="dxa"/>
            <w:shd w:val="clear" w:color="auto" w:fill="F3F3F3"/>
          </w:tcPr>
          <w:p w14:paraId="2DD09B2C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Povolené vyplní AIS</w:t>
            </w:r>
          </w:p>
        </w:tc>
      </w:tr>
      <w:tr w:rsidR="00427DF1" w:rsidRPr="0036027A" w14:paraId="656C13E3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471E4DE" w14:textId="77777777" w:rsidR="00427DF1" w:rsidRPr="0036027A" w:rsidRDefault="00427DF1" w:rsidP="00427DF1">
            <w:pPr>
              <w:jc w:val="left"/>
              <w:rPr>
                <w:rFonts w:cstheme="minorHAnsi"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50660DC3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762AC814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624AAA17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61701812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E43DC01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0C5C0BD3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423E6210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6E44D36E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281063FA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24586726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6E79D2E7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529CC74D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6396B7A7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2133ACC9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17D82D4A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5B4E1D96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5ED1FC0D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38BF6287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630F82D9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56786965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64702161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3CBD7056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4A8B74E0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246BAF4F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51BB7FD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736E5A18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6B834E37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275C8BCB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1C00E272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523124E4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42612BB3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24D648F2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4BB93A5D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0E8A909E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68FBEF07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240DC18D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3EC7082D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74918AE6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6657BA63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74DAC900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085DE968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15CFFD8C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673E9144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  <w:tr w:rsidR="00427DF1" w:rsidRPr="0036027A" w14:paraId="5208A2E0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14:paraId="4E965C41" w14:textId="77777777" w:rsidR="00427DF1" w:rsidRPr="0036027A" w:rsidRDefault="00427DF1" w:rsidP="00427DF1">
            <w:pPr>
              <w:jc w:val="left"/>
              <w:rPr>
                <w:rFonts w:cstheme="minorHAnsi"/>
                <w:b/>
                <w:bCs/>
                <w:sz w:val="18"/>
                <w:lang w:eastAsia="sk-SK"/>
              </w:rPr>
            </w:pPr>
          </w:p>
        </w:tc>
        <w:tc>
          <w:tcPr>
            <w:tcW w:w="1440" w:type="dxa"/>
          </w:tcPr>
          <w:p w14:paraId="795DFFDA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3600" w:type="dxa"/>
          </w:tcPr>
          <w:p w14:paraId="262D5106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  <w:tc>
          <w:tcPr>
            <w:tcW w:w="1800" w:type="dxa"/>
          </w:tcPr>
          <w:p w14:paraId="338A0C5A" w14:textId="77777777" w:rsidR="00427DF1" w:rsidRPr="0036027A" w:rsidRDefault="00427DF1" w:rsidP="00427DF1">
            <w:pPr>
              <w:jc w:val="left"/>
              <w:rPr>
                <w:rFonts w:cstheme="minorHAnsi"/>
                <w:lang w:eastAsia="sk-SK"/>
              </w:rPr>
            </w:pPr>
          </w:p>
        </w:tc>
      </w:tr>
    </w:tbl>
    <w:p w14:paraId="305D3E79" w14:textId="77777777" w:rsidR="00427DF1" w:rsidRPr="0036027A" w:rsidRDefault="00427DF1" w:rsidP="00427DF1">
      <w:pPr>
        <w:rPr>
          <w:rFonts w:cstheme="minorHAnsi"/>
        </w:rPr>
      </w:pPr>
    </w:p>
    <w:p w14:paraId="5F66FAA4" w14:textId="77777777" w:rsidR="00427DF1" w:rsidRPr="0036027A" w:rsidRDefault="00427DF1">
      <w:pPr>
        <w:jc w:val="left"/>
        <w:rPr>
          <w:rFonts w:cstheme="minorHAnsi"/>
          <w:lang w:eastAsia="sk-SK"/>
        </w:rPr>
      </w:pPr>
      <w:r w:rsidRPr="0036027A">
        <w:rPr>
          <w:rFonts w:cstheme="minorHAnsi"/>
          <w:lang w:eastAsia="sk-SK"/>
        </w:rPr>
        <w:br w:type="page"/>
      </w:r>
    </w:p>
    <w:p w14:paraId="04326C4C" w14:textId="6A126985" w:rsidR="00427DF1" w:rsidRPr="0036027A" w:rsidRDefault="00427DF1" w:rsidP="00427DF1">
      <w:pPr>
        <w:jc w:val="left"/>
        <w:rPr>
          <w:rFonts w:cstheme="minorHAnsi"/>
          <w:lang w:eastAsia="sk-SK"/>
        </w:rPr>
      </w:pPr>
      <w:r w:rsidRPr="0036027A">
        <w:rPr>
          <w:rFonts w:cstheme="minorHAnsi"/>
          <w:lang w:eastAsia="sk-SK"/>
        </w:rPr>
        <w:lastRenderedPageBreak/>
        <w:t>Podpísaním tohto dokumentu prehlasujem, že :</w:t>
      </w:r>
    </w:p>
    <w:p w14:paraId="1D7145E6" w14:textId="77777777" w:rsidR="00427DF1" w:rsidRPr="0036027A" w:rsidRDefault="00427DF1" w:rsidP="00427DF1">
      <w:pPr>
        <w:numPr>
          <w:ilvl w:val="1"/>
          <w:numId w:val="6"/>
        </w:numPr>
        <w:jc w:val="left"/>
        <w:rPr>
          <w:rFonts w:cstheme="minorHAnsi"/>
        </w:rPr>
      </w:pPr>
      <w:r w:rsidRPr="0036027A">
        <w:rPr>
          <w:rFonts w:cstheme="minorHAnsi"/>
        </w:rPr>
        <w:t>som sa oboznámil s obsahom tohto dokumentu,</w:t>
      </w:r>
    </w:p>
    <w:p w14:paraId="1D935B6E" w14:textId="77777777" w:rsidR="00427DF1" w:rsidRPr="0036027A" w:rsidRDefault="00427DF1" w:rsidP="00427DF1">
      <w:pPr>
        <w:numPr>
          <w:ilvl w:val="1"/>
          <w:numId w:val="6"/>
        </w:numPr>
        <w:jc w:val="left"/>
        <w:rPr>
          <w:rFonts w:cstheme="minorHAnsi"/>
        </w:rPr>
      </w:pPr>
      <w:r w:rsidRPr="0036027A">
        <w:rPr>
          <w:rFonts w:cstheme="minorHAnsi"/>
        </w:rPr>
        <w:t>neposkytnem svoje používateľské heslo, prístupové práva iným osobám, za čo som i zodpovedný v prípade ich prezradenia,</w:t>
      </w:r>
    </w:p>
    <w:p w14:paraId="39273A64" w14:textId="77777777" w:rsidR="00427DF1" w:rsidRPr="0036027A" w:rsidRDefault="00427DF1" w:rsidP="00427DF1">
      <w:pPr>
        <w:numPr>
          <w:ilvl w:val="1"/>
          <w:numId w:val="6"/>
        </w:numPr>
        <w:jc w:val="left"/>
        <w:rPr>
          <w:rFonts w:cstheme="minorHAnsi"/>
        </w:rPr>
      </w:pPr>
      <w:r w:rsidRPr="0036027A">
        <w:rPr>
          <w:rFonts w:cstheme="minorHAnsi"/>
        </w:rPr>
        <w:t>nepoužijem tento prístup  na aktivity súkromného charakteru,</w:t>
      </w:r>
    </w:p>
    <w:p w14:paraId="30F7E758" w14:textId="77777777" w:rsidR="00427DF1" w:rsidRPr="0036027A" w:rsidRDefault="00427DF1" w:rsidP="00427DF1">
      <w:pPr>
        <w:numPr>
          <w:ilvl w:val="1"/>
          <w:numId w:val="6"/>
        </w:numPr>
        <w:jc w:val="left"/>
        <w:rPr>
          <w:rFonts w:cstheme="minorHAnsi"/>
        </w:rPr>
      </w:pPr>
      <w:r w:rsidRPr="0036027A">
        <w:rPr>
          <w:rFonts w:cstheme="minorHAnsi"/>
        </w:rPr>
        <w:t>zodpovedám za zneužívanie a únik neverejných údajov.</w:t>
      </w:r>
    </w:p>
    <w:p w14:paraId="3DEFCCF4" w14:textId="77777777" w:rsidR="00427DF1" w:rsidRPr="0036027A" w:rsidRDefault="00427DF1" w:rsidP="00427DF1">
      <w:pPr>
        <w:jc w:val="left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8"/>
        <w:gridCol w:w="3186"/>
        <w:gridCol w:w="564"/>
        <w:gridCol w:w="1238"/>
        <w:gridCol w:w="2164"/>
      </w:tblGrid>
      <w:tr w:rsidR="00427DF1" w:rsidRPr="0036027A" w14:paraId="338FEA36" w14:textId="77777777" w:rsidTr="00427DF1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906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0F008D7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lang w:eastAsia="sk-SK"/>
              </w:rPr>
            </w:pPr>
            <w:r w:rsidRPr="0036027A">
              <w:rPr>
                <w:rFonts w:cstheme="minorHAnsi"/>
                <w:b/>
                <w:bCs/>
                <w:color w:val="000000"/>
                <w:lang w:eastAsia="sk-SK"/>
              </w:rPr>
              <w:t xml:space="preserve">Bol som poučený/á o pravidlách používania vzdialeného prístupu do Intranetu ŽP </w:t>
            </w:r>
            <w:proofErr w:type="spellStart"/>
            <w:r w:rsidRPr="0036027A">
              <w:rPr>
                <w:rFonts w:cstheme="minorHAnsi"/>
                <w:b/>
                <w:bCs/>
                <w:color w:val="000000"/>
                <w:lang w:eastAsia="sk-SK"/>
              </w:rPr>
              <w:t>a.s</w:t>
            </w:r>
            <w:proofErr w:type="spellEnd"/>
            <w:r w:rsidRPr="0036027A">
              <w:rPr>
                <w:rFonts w:cstheme="minorHAnsi"/>
                <w:b/>
                <w:bCs/>
                <w:color w:val="000000"/>
                <w:lang w:eastAsia="sk-SK"/>
              </w:rPr>
              <w:t>. a som si vedomý/á sankcií za ich porušenie</w:t>
            </w:r>
          </w:p>
        </w:tc>
      </w:tr>
      <w:tr w:rsidR="00427DF1" w:rsidRPr="0036027A" w14:paraId="45CD2FC4" w14:textId="77777777" w:rsidTr="00427D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94" w:type="dxa"/>
            <w:gridSpan w:val="2"/>
            <w:shd w:val="clear" w:color="auto" w:fill="F3F3F3"/>
          </w:tcPr>
          <w:p w14:paraId="3318E5BF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Používateľ</w:t>
            </w:r>
          </w:p>
        </w:tc>
        <w:tc>
          <w:tcPr>
            <w:tcW w:w="564" w:type="dxa"/>
            <w:vMerge w:val="restart"/>
            <w:tcBorders>
              <w:top w:val="nil"/>
              <w:right w:val="single" w:sz="4" w:space="0" w:color="auto"/>
            </w:tcBorders>
          </w:tcPr>
          <w:p w14:paraId="5D3298D7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91E62BE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0FC8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2A1BA50F" w14:textId="77777777" w:rsidTr="00427DF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08" w:type="dxa"/>
            <w:tcBorders>
              <w:bottom w:val="single" w:sz="4" w:space="0" w:color="auto"/>
            </w:tcBorders>
            <w:shd w:val="clear" w:color="auto" w:fill="F3F3F3"/>
          </w:tcPr>
          <w:p w14:paraId="6BAE5050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Meno a priezvisko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94BEC4D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</w:tcPr>
          <w:p w14:paraId="10B4F45B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B3F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2E9B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157C62C6" w14:textId="77777777" w:rsidTr="00427DF1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908" w:type="dxa"/>
            <w:shd w:val="clear" w:color="auto" w:fill="F3F3F3"/>
          </w:tcPr>
          <w:p w14:paraId="0198057F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 xml:space="preserve">Dátum </w:t>
            </w:r>
          </w:p>
        </w:tc>
        <w:tc>
          <w:tcPr>
            <w:tcW w:w="3186" w:type="dxa"/>
          </w:tcPr>
          <w:p w14:paraId="401792D5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64" w:type="dxa"/>
            <w:vMerge/>
            <w:tcBorders>
              <w:right w:val="single" w:sz="4" w:space="0" w:color="auto"/>
            </w:tcBorders>
          </w:tcPr>
          <w:p w14:paraId="6368C9F9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3D88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FB5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14:paraId="5FE60E9C" w14:textId="77777777" w:rsidR="00427DF1" w:rsidRPr="0036027A" w:rsidRDefault="00427DF1" w:rsidP="00427DF1">
      <w:pPr>
        <w:jc w:val="left"/>
        <w:rPr>
          <w:rFonts w:cstheme="minorHAnsi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94"/>
        <w:gridCol w:w="526"/>
        <w:gridCol w:w="1196"/>
        <w:gridCol w:w="1971"/>
      </w:tblGrid>
      <w:tr w:rsidR="00427DF1" w:rsidRPr="0036027A" w14:paraId="7E2B10C0" w14:textId="77777777" w:rsidTr="00F33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9" w:type="dxa"/>
            <w:gridSpan w:val="2"/>
            <w:shd w:val="clear" w:color="auto" w:fill="F3F3F3"/>
          </w:tcPr>
          <w:p w14:paraId="17CB57DB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Zodpovedný nadriadený žiadateľa</w:t>
            </w:r>
          </w:p>
        </w:tc>
        <w:tc>
          <w:tcPr>
            <w:tcW w:w="526" w:type="dxa"/>
            <w:vMerge w:val="restart"/>
            <w:tcBorders>
              <w:top w:val="nil"/>
              <w:right w:val="single" w:sz="4" w:space="0" w:color="auto"/>
            </w:tcBorders>
          </w:tcPr>
          <w:p w14:paraId="6EF63696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6990403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A1A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40D6ABC4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F3F3F3"/>
          </w:tcPr>
          <w:p w14:paraId="552E98E0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Meno a  priezvisko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77AB9E6A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</w:tcPr>
          <w:p w14:paraId="0DE94EEF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D534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671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7B81FC98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F3F3F3"/>
          </w:tcPr>
          <w:p w14:paraId="06885952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Dátum schválenia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37D74D78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26" w:type="dxa"/>
            <w:vMerge/>
            <w:tcBorders>
              <w:bottom w:val="nil"/>
              <w:right w:val="single" w:sz="4" w:space="0" w:color="auto"/>
            </w:tcBorders>
          </w:tcPr>
          <w:p w14:paraId="59C3D4A7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DF43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9F3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14:paraId="44C453F2" w14:textId="77777777" w:rsidR="00427DF1" w:rsidRPr="0036027A" w:rsidRDefault="00427DF1" w:rsidP="00427DF1">
      <w:pPr>
        <w:ind w:left="360"/>
        <w:rPr>
          <w:rFonts w:cstheme="minorHAnsi"/>
        </w:rPr>
      </w:pPr>
    </w:p>
    <w:p w14:paraId="3AD54727" w14:textId="77777777" w:rsidR="00427DF1" w:rsidRPr="0036027A" w:rsidRDefault="00427DF1" w:rsidP="00427DF1">
      <w:pPr>
        <w:jc w:val="left"/>
        <w:rPr>
          <w:rFonts w:cstheme="minorHAnsi"/>
          <w:lang w:eastAsia="sk-SK"/>
        </w:rPr>
      </w:pPr>
    </w:p>
    <w:p w14:paraId="23176DA6" w14:textId="17191324" w:rsidR="00427DF1" w:rsidRPr="0036027A" w:rsidRDefault="00427DF1" w:rsidP="00427DF1">
      <w:pPr>
        <w:jc w:val="left"/>
        <w:rPr>
          <w:rFonts w:cstheme="minorHAnsi"/>
          <w:lang w:eastAsia="sk-SK"/>
        </w:rPr>
      </w:pPr>
      <w:r w:rsidRPr="0036027A">
        <w:rPr>
          <w:rFonts w:cstheme="minorHAnsi"/>
          <w:lang w:eastAsia="sk-SK"/>
        </w:rPr>
        <w:t>––––––––––––––––––––––           Vyplní vlastník prideleného aktíva      –––––––––––</w:t>
      </w:r>
      <w:r w:rsidR="0036027A" w:rsidRPr="0036027A">
        <w:rPr>
          <w:rFonts w:cstheme="minorHAnsi"/>
          <w:lang w:eastAsia="sk-SK"/>
        </w:rPr>
        <w:t>–––––––</w:t>
      </w:r>
    </w:p>
    <w:p w14:paraId="54D641E9" w14:textId="77777777" w:rsidR="00427DF1" w:rsidRPr="0036027A" w:rsidRDefault="00427DF1" w:rsidP="00427DF1">
      <w:pPr>
        <w:jc w:val="left"/>
        <w:rPr>
          <w:rFonts w:cstheme="minorHAnsi"/>
          <w:lang w:eastAsia="sk-SK"/>
        </w:rPr>
      </w:pPr>
    </w:p>
    <w:p w14:paraId="3AAB61DC" w14:textId="77777777" w:rsidR="00427DF1" w:rsidRPr="0036027A" w:rsidRDefault="00427DF1" w:rsidP="00427DF1">
      <w:pPr>
        <w:jc w:val="left"/>
        <w:rPr>
          <w:rFonts w:cstheme="minorHAnsi"/>
          <w:lang w:eastAsia="sk-SK"/>
        </w:rPr>
      </w:pPr>
    </w:p>
    <w:tbl>
      <w:tblPr>
        <w:tblpPr w:leftFromText="141" w:rightFromText="141" w:vertAnchor="text" w:horzAnchor="margin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5"/>
        <w:gridCol w:w="2894"/>
        <w:gridCol w:w="526"/>
        <w:gridCol w:w="1196"/>
        <w:gridCol w:w="1971"/>
      </w:tblGrid>
      <w:tr w:rsidR="00427DF1" w:rsidRPr="0036027A" w14:paraId="31E39356" w14:textId="77777777" w:rsidTr="00F33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9" w:type="dxa"/>
            <w:gridSpan w:val="2"/>
            <w:shd w:val="clear" w:color="auto" w:fill="F3F3F3"/>
          </w:tcPr>
          <w:p w14:paraId="5BD60312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Vlastník prideleného aktíva</w:t>
            </w:r>
          </w:p>
        </w:tc>
        <w:tc>
          <w:tcPr>
            <w:tcW w:w="526" w:type="dxa"/>
            <w:vMerge w:val="restart"/>
            <w:tcBorders>
              <w:top w:val="nil"/>
              <w:right w:val="single" w:sz="4" w:space="0" w:color="auto"/>
            </w:tcBorders>
          </w:tcPr>
          <w:p w14:paraId="3C40B4B0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960940A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DC7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3B61314B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F3F3F3"/>
          </w:tcPr>
          <w:p w14:paraId="02980E22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Meno a  priezvisko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1E62D132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26" w:type="dxa"/>
            <w:vMerge/>
            <w:tcBorders>
              <w:right w:val="single" w:sz="4" w:space="0" w:color="auto"/>
            </w:tcBorders>
          </w:tcPr>
          <w:p w14:paraId="50003066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A39B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3006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7897D51E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65" w:type="dxa"/>
            <w:tcBorders>
              <w:bottom w:val="single" w:sz="4" w:space="0" w:color="auto"/>
            </w:tcBorders>
            <w:shd w:val="clear" w:color="auto" w:fill="F3F3F3"/>
          </w:tcPr>
          <w:p w14:paraId="1AACDF4B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Dátum schválenia</w:t>
            </w: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74FEF9F0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26" w:type="dxa"/>
            <w:vMerge/>
            <w:tcBorders>
              <w:bottom w:val="nil"/>
              <w:right w:val="single" w:sz="4" w:space="0" w:color="auto"/>
            </w:tcBorders>
          </w:tcPr>
          <w:p w14:paraId="74C76724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321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66FC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14:paraId="73D7DE99" w14:textId="77777777" w:rsidR="00427DF1" w:rsidRPr="0036027A" w:rsidRDefault="00427DF1" w:rsidP="00427DF1">
      <w:pPr>
        <w:ind w:left="360"/>
        <w:rPr>
          <w:rFonts w:cstheme="minorHAnsi"/>
        </w:rPr>
      </w:pPr>
    </w:p>
    <w:p w14:paraId="34A3B62C" w14:textId="77777777" w:rsidR="00427DF1" w:rsidRPr="0036027A" w:rsidRDefault="00427DF1" w:rsidP="00427DF1">
      <w:pPr>
        <w:rPr>
          <w:rFonts w:cstheme="minorHAnsi"/>
        </w:rPr>
      </w:pPr>
    </w:p>
    <w:p w14:paraId="4E01B94F" w14:textId="77777777" w:rsidR="00427DF1" w:rsidRPr="0036027A" w:rsidRDefault="00427DF1" w:rsidP="00427DF1">
      <w:pPr>
        <w:rPr>
          <w:rFonts w:cstheme="minorHAnsi"/>
        </w:rPr>
      </w:pPr>
    </w:p>
    <w:p w14:paraId="2A98A041" w14:textId="77777777" w:rsidR="00427DF1" w:rsidRPr="0036027A" w:rsidRDefault="00427DF1" w:rsidP="00427DF1">
      <w:pPr>
        <w:rPr>
          <w:rFonts w:cstheme="minorHAnsi"/>
        </w:rPr>
      </w:pPr>
    </w:p>
    <w:p w14:paraId="3B8399C7" w14:textId="5FA994C1" w:rsidR="00427DF1" w:rsidRPr="0036027A" w:rsidRDefault="00427DF1" w:rsidP="00427DF1">
      <w:pPr>
        <w:rPr>
          <w:rFonts w:cstheme="minorHAnsi"/>
        </w:rPr>
      </w:pPr>
      <w:r w:rsidRPr="0036027A">
        <w:rPr>
          <w:rFonts w:cstheme="minorHAnsi"/>
        </w:rPr>
        <w:t>–––––––––––––––––––––––––––                 Vyplní AIS         ––––––––––––––––</w:t>
      </w:r>
      <w:r w:rsidR="0036027A" w:rsidRPr="0036027A">
        <w:rPr>
          <w:rFonts w:cstheme="minorHAnsi"/>
          <w:lang w:eastAsia="sk-SK"/>
        </w:rPr>
        <w:t>–––––––––––––</w:t>
      </w:r>
    </w:p>
    <w:p w14:paraId="42AF4D6C" w14:textId="77777777" w:rsidR="00427DF1" w:rsidRPr="0036027A" w:rsidRDefault="00427DF1" w:rsidP="00427DF1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427DF1" w:rsidRPr="0036027A" w14:paraId="160F1637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10062" w:type="dxa"/>
          </w:tcPr>
          <w:p w14:paraId="5A39F1D0" w14:textId="77777777" w:rsidR="00427DF1" w:rsidRPr="0036027A" w:rsidRDefault="00427DF1" w:rsidP="00427DF1">
            <w:pPr>
              <w:shd w:val="clear" w:color="auto" w:fill="F3F3F3"/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Odmietnutie žiadosti –  Návrh na úpravu  - Návrh na výnimku *:</w:t>
            </w:r>
          </w:p>
          <w:p w14:paraId="7BFEA0A2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  <w:p w14:paraId="72657284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  <w:p w14:paraId="38E721F9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</w:tc>
      </w:tr>
      <w:tr w:rsidR="00427DF1" w:rsidRPr="0036027A" w14:paraId="70D38FB1" w14:textId="77777777" w:rsidTr="00F3343D">
        <w:tblPrEx>
          <w:tblCellMar>
            <w:top w:w="0" w:type="dxa"/>
            <w:bottom w:w="0" w:type="dxa"/>
          </w:tblCellMar>
        </w:tblPrEx>
        <w:tc>
          <w:tcPr>
            <w:tcW w:w="10062" w:type="dxa"/>
          </w:tcPr>
          <w:p w14:paraId="5BD3FDC4" w14:textId="77777777" w:rsidR="00427DF1" w:rsidRPr="0036027A" w:rsidRDefault="00427DF1" w:rsidP="00427DF1">
            <w:pPr>
              <w:shd w:val="clear" w:color="auto" w:fill="F3F3F3"/>
              <w:jc w:val="left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  <w:lang w:eastAsia="sk-SK"/>
              </w:rPr>
              <w:t>Forma a dátum vyrozumenia užívateľa:</w:t>
            </w:r>
          </w:p>
          <w:p w14:paraId="6EBB3479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  <w:p w14:paraId="1ED8F1DB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  <w:p w14:paraId="03C3279E" w14:textId="77777777" w:rsidR="00427DF1" w:rsidRPr="0036027A" w:rsidRDefault="00427DF1" w:rsidP="00427DF1">
            <w:pPr>
              <w:jc w:val="left"/>
              <w:rPr>
                <w:rFonts w:cstheme="minorHAnsi"/>
                <w:sz w:val="22"/>
                <w:szCs w:val="22"/>
                <w:lang w:eastAsia="sk-SK"/>
              </w:rPr>
            </w:pPr>
          </w:p>
        </w:tc>
      </w:tr>
    </w:tbl>
    <w:p w14:paraId="7F3C7B73" w14:textId="77777777" w:rsidR="00427DF1" w:rsidRPr="0036027A" w:rsidRDefault="00427DF1" w:rsidP="00427DF1">
      <w:pPr>
        <w:rPr>
          <w:rFonts w:cstheme="minorHAnsi"/>
        </w:rPr>
      </w:pPr>
    </w:p>
    <w:p w14:paraId="4E58D83F" w14:textId="77777777" w:rsidR="00427DF1" w:rsidRPr="0036027A" w:rsidRDefault="00427DF1" w:rsidP="00427DF1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2193"/>
      </w:tblGrid>
      <w:tr w:rsidR="00427DF1" w:rsidRPr="0036027A" w14:paraId="06A4D228" w14:textId="77777777" w:rsidTr="00F334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43" w:type="dxa"/>
            <w:gridSpan w:val="2"/>
            <w:shd w:val="clear" w:color="auto" w:fill="F3F3F3"/>
          </w:tcPr>
          <w:p w14:paraId="416CD143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Realizácia žiadosti pridelená (AIS)</w:t>
            </w:r>
          </w:p>
        </w:tc>
      </w:tr>
      <w:tr w:rsidR="00427DF1" w:rsidRPr="0036027A" w14:paraId="769B5448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3F3F3"/>
          </w:tcPr>
          <w:p w14:paraId="7C1F01B3" w14:textId="77777777" w:rsidR="00427DF1" w:rsidRPr="0036027A" w:rsidRDefault="00427DF1" w:rsidP="00427DF1">
            <w:pPr>
              <w:keepNext/>
              <w:jc w:val="left"/>
              <w:outlineLvl w:val="6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Meno a priezvisko: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C912092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5772F7E4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50" w:type="dxa"/>
            <w:shd w:val="clear" w:color="auto" w:fill="F3F3F3"/>
          </w:tcPr>
          <w:p w14:paraId="3FFD46CB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Dátum realizácie:</w:t>
            </w:r>
          </w:p>
        </w:tc>
        <w:tc>
          <w:tcPr>
            <w:tcW w:w="2193" w:type="dxa"/>
          </w:tcPr>
          <w:p w14:paraId="72919E4D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427DF1" w:rsidRPr="0036027A" w14:paraId="18672D4C" w14:textId="77777777" w:rsidTr="00F3343D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850" w:type="dxa"/>
            <w:tcBorders>
              <w:bottom w:val="single" w:sz="4" w:space="0" w:color="auto"/>
            </w:tcBorders>
            <w:shd w:val="clear" w:color="auto" w:fill="F3F3F3"/>
          </w:tcPr>
          <w:p w14:paraId="709CD2D9" w14:textId="77777777" w:rsidR="00427DF1" w:rsidRPr="0036027A" w:rsidRDefault="00427DF1" w:rsidP="00427DF1">
            <w:pPr>
              <w:keepNext/>
              <w:jc w:val="left"/>
              <w:outlineLvl w:val="7"/>
              <w:rPr>
                <w:rFonts w:cstheme="minorHAnsi"/>
                <w:b/>
                <w:bCs/>
                <w:sz w:val="22"/>
                <w:szCs w:val="22"/>
              </w:rPr>
            </w:pPr>
            <w:r w:rsidRPr="0036027A">
              <w:rPr>
                <w:rFonts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B51B3AF" w14:textId="77777777" w:rsidR="00427DF1" w:rsidRPr="0036027A" w:rsidRDefault="00427DF1" w:rsidP="00427DF1">
            <w:pPr>
              <w:jc w:val="center"/>
              <w:rPr>
                <w:rFonts w:cstheme="minorHAnsi"/>
                <w:b/>
                <w:bCs/>
                <w:sz w:val="22"/>
                <w:szCs w:val="22"/>
                <w:lang w:eastAsia="sk-SK"/>
              </w:rPr>
            </w:pPr>
          </w:p>
        </w:tc>
      </w:tr>
    </w:tbl>
    <w:p w14:paraId="2C280B25" w14:textId="6423854A" w:rsidR="003A5B33" w:rsidRPr="0036027A" w:rsidRDefault="003A5B33" w:rsidP="00427DF1">
      <w:pPr>
        <w:rPr>
          <w:rFonts w:cstheme="minorHAnsi"/>
        </w:rPr>
      </w:pPr>
    </w:p>
    <w:sectPr w:rsidR="003A5B33" w:rsidRPr="0036027A" w:rsidSect="00256ED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BB0C" w14:textId="77777777" w:rsidR="00784E75" w:rsidRDefault="00784E75">
      <w:r>
        <w:separator/>
      </w:r>
    </w:p>
  </w:endnote>
  <w:endnote w:type="continuationSeparator" w:id="0">
    <w:p w14:paraId="0EDDF48B" w14:textId="77777777" w:rsidR="00784E75" w:rsidRDefault="0078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B194A" w14:textId="77777777" w:rsidR="00372BE3" w:rsidRPr="00DB457A" w:rsidRDefault="00256ED7" w:rsidP="00DB457A">
    <w:pPr>
      <w:pStyle w:val="Pta"/>
      <w:ind w:left="-284"/>
    </w:pPr>
    <w:r>
      <w:rPr>
        <w:noProof/>
        <w:lang w:eastAsia="sk-SK"/>
      </w:rPr>
      <w:drawing>
        <wp:anchor distT="0" distB="0" distL="114300" distR="114300" simplePos="0" relativeHeight="251667456" behindDoc="1" locked="0" layoutInCell="1" allowOverlap="1" wp14:anchorId="53B3BAEF" wp14:editId="31175252">
          <wp:simplePos x="0" y="0"/>
          <wp:positionH relativeFrom="column">
            <wp:posOffset>-485775</wp:posOffset>
          </wp:positionH>
          <wp:positionV relativeFrom="paragraph">
            <wp:posOffset>36195</wp:posOffset>
          </wp:positionV>
          <wp:extent cx="6800400" cy="622800"/>
          <wp:effectExtent l="0" t="0" r="635" b="6350"/>
          <wp:wrapTight wrapText="bothSides">
            <wp:wrapPolygon edited="0">
              <wp:start x="0" y="0"/>
              <wp:lineTo x="0" y="21159"/>
              <wp:lineTo x="21542" y="21159"/>
              <wp:lineTo x="21542" y="0"/>
              <wp:lineTo x="0" y="0"/>
            </wp:wrapPolygon>
          </wp:wrapTight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0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6DBD" w14:textId="77777777" w:rsidR="00752022" w:rsidRPr="00752022" w:rsidRDefault="0057249F" w:rsidP="00073D20">
    <w:pPr>
      <w:pStyle w:val="Pt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 wp14:anchorId="244AC586" wp14:editId="63885D20">
          <wp:simplePos x="0" y="0"/>
          <wp:positionH relativeFrom="column">
            <wp:posOffset>-485775</wp:posOffset>
          </wp:positionH>
          <wp:positionV relativeFrom="paragraph">
            <wp:posOffset>36195</wp:posOffset>
          </wp:positionV>
          <wp:extent cx="6807600" cy="622800"/>
          <wp:effectExtent l="0" t="0" r="0" b="6350"/>
          <wp:wrapTight wrapText="bothSides">
            <wp:wrapPolygon edited="0">
              <wp:start x="0" y="0"/>
              <wp:lineTo x="0" y="21159"/>
              <wp:lineTo x="21519" y="21159"/>
              <wp:lineTo x="21519" y="0"/>
              <wp:lineTo x="0" y="0"/>
            </wp:wrapPolygon>
          </wp:wrapTight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76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555F" w14:textId="77777777" w:rsidR="00784E75" w:rsidRDefault="00784E75">
      <w:r>
        <w:separator/>
      </w:r>
    </w:p>
  </w:footnote>
  <w:footnote w:type="continuationSeparator" w:id="0">
    <w:p w14:paraId="2268212A" w14:textId="77777777" w:rsidR="00784E75" w:rsidRDefault="0078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11341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98" w:type="dxa"/>
      </w:tblCellMar>
      <w:tblLook w:val="04A0" w:firstRow="1" w:lastRow="0" w:firstColumn="1" w:lastColumn="0" w:noHBand="0" w:noVBand="1"/>
    </w:tblPr>
    <w:tblGrid>
      <w:gridCol w:w="993"/>
      <w:gridCol w:w="8789"/>
      <w:gridCol w:w="1559"/>
    </w:tblGrid>
    <w:tr w:rsidR="00DB457A" w14:paraId="3E430719" w14:textId="77777777" w:rsidTr="00ED36A5">
      <w:tc>
        <w:tcPr>
          <w:tcW w:w="993" w:type="dxa"/>
        </w:tcPr>
        <w:p w14:paraId="0F129426" w14:textId="59A2462B" w:rsidR="00DB457A" w:rsidRPr="00292DF2" w:rsidRDefault="0036027A" w:rsidP="004403F0">
          <w:pPr>
            <w:pStyle w:val="Hlavika"/>
            <w:ind w:left="-170"/>
            <w:jc w:val="center"/>
            <w:rPr>
              <w:sz w:val="10"/>
              <w:szCs w:val="10"/>
            </w:rPr>
          </w:pPr>
          <w:sdt>
            <w:sdtPr>
              <w:rPr>
                <w:sz w:val="10"/>
                <w:szCs w:val="10"/>
              </w:rPr>
              <w:id w:val="-458410041"/>
              <w:text/>
            </w:sdtPr>
            <w:sdtEndPr/>
            <w:sdtContent>
              <w:r w:rsidR="004403F0">
                <w:rPr>
                  <w:sz w:val="10"/>
                  <w:szCs w:val="10"/>
                </w:rPr>
                <w:t>MP</w:t>
              </w:r>
              <w:r w:rsidR="00D60786">
                <w:rPr>
                  <w:sz w:val="10"/>
                  <w:szCs w:val="10"/>
                </w:rPr>
                <w:t>0</w:t>
              </w:r>
              <w:r w:rsidR="00427DF1">
                <w:rPr>
                  <w:sz w:val="10"/>
                  <w:szCs w:val="10"/>
                </w:rPr>
                <w:t>30</w:t>
              </w:r>
              <w:r w:rsidR="005F6EAC">
                <w:rPr>
                  <w:sz w:val="10"/>
                  <w:szCs w:val="10"/>
                </w:rPr>
                <w:t>-</w:t>
              </w:r>
              <w:r w:rsidR="00D60786">
                <w:rPr>
                  <w:sz w:val="10"/>
                  <w:szCs w:val="10"/>
                </w:rPr>
                <w:t>v1</w:t>
              </w:r>
              <w:r w:rsidR="005F6EAC">
                <w:rPr>
                  <w:sz w:val="10"/>
                  <w:szCs w:val="10"/>
                </w:rPr>
                <w:t>-</w:t>
              </w:r>
              <w:r w:rsidR="00562441">
                <w:rPr>
                  <w:sz w:val="10"/>
                  <w:szCs w:val="10"/>
                </w:rPr>
                <w:t>P</w:t>
              </w:r>
              <w:r w:rsidR="005721C9">
                <w:rPr>
                  <w:sz w:val="10"/>
                  <w:szCs w:val="10"/>
                </w:rPr>
                <w:t>1</w:t>
              </w:r>
            </w:sdtContent>
          </w:sdt>
        </w:p>
      </w:tc>
      <w:tc>
        <w:tcPr>
          <w:tcW w:w="8789" w:type="dxa"/>
        </w:tcPr>
        <w:p w14:paraId="56CA33C5" w14:textId="77777777" w:rsidR="00DB457A" w:rsidRDefault="00DB457A" w:rsidP="00DB457A">
          <w:pPr>
            <w:pStyle w:val="Hlavika"/>
            <w:tabs>
              <w:tab w:val="clear" w:pos="9072"/>
              <w:tab w:val="right" w:pos="8823"/>
            </w:tabs>
            <w:ind w:left="34" w:right="-850"/>
            <w:rPr>
              <w:rFonts w:ascii="Calibri Light" w:hAnsi="Calibri Light" w:cs="Calibri Light"/>
              <w:sz w:val="12"/>
              <w:szCs w:val="12"/>
            </w:rPr>
          </w:pPr>
        </w:p>
      </w:tc>
      <w:tc>
        <w:tcPr>
          <w:tcW w:w="1559" w:type="dxa"/>
        </w:tcPr>
        <w:p w14:paraId="2630EEB9" w14:textId="77777777" w:rsidR="00DB457A" w:rsidRPr="00292DF2" w:rsidRDefault="00DB457A" w:rsidP="00DB457A">
          <w:pPr>
            <w:pStyle w:val="Hlavika"/>
            <w:ind w:left="-108" w:right="580"/>
            <w:jc w:val="center"/>
            <w:rPr>
              <w:rFonts w:ascii="Calibri Light" w:hAnsi="Calibri Light" w:cs="Calibri Light"/>
              <w:sz w:val="10"/>
              <w:szCs w:val="10"/>
            </w:rPr>
          </w:pPr>
          <w:r w:rsidRPr="0097611E">
            <w:rPr>
              <w:rFonts w:ascii="Calibri Light" w:hAnsi="Calibri Light" w:cs="Calibri Light"/>
              <w:sz w:val="10"/>
              <w:szCs w:val="10"/>
            </w:rPr>
            <w:t>Strana</w:t>
          </w:r>
          <w:r w:rsidRPr="00292DF2">
            <w:rPr>
              <w:rFonts w:ascii="Calibri Light" w:hAnsi="Calibri Light" w:cs="Calibri Light"/>
              <w:sz w:val="10"/>
              <w:szCs w:val="10"/>
            </w:rPr>
            <w:t xml:space="preserve"> 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begin"/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instrText>PAGE  \* Arabic  \* MERGEFORMAT</w:instrTex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separate"/>
          </w:r>
          <w:r w:rsidR="004403F0" w:rsidRPr="004403F0">
            <w:rPr>
              <w:rFonts w:ascii="Calibri Light" w:hAnsi="Calibri Light" w:cs="Calibri Light"/>
              <w:noProof/>
              <w:sz w:val="10"/>
              <w:szCs w:val="10"/>
            </w:rPr>
            <w:t>1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end"/>
          </w:r>
          <w:r w:rsidRPr="00292DF2">
            <w:rPr>
              <w:rFonts w:ascii="Calibri Light" w:hAnsi="Calibri Light" w:cs="Calibri Light"/>
              <w:sz w:val="10"/>
              <w:szCs w:val="10"/>
            </w:rPr>
            <w:t xml:space="preserve"> z 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begin"/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instrText>NUMPAGES  \* Arabic  \* MERGEFORMAT</w:instrTex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separate"/>
          </w:r>
          <w:r w:rsidR="004403F0" w:rsidRPr="004403F0">
            <w:rPr>
              <w:rFonts w:ascii="Calibri Light" w:hAnsi="Calibri Light" w:cs="Calibri Light"/>
              <w:noProof/>
              <w:sz w:val="10"/>
              <w:szCs w:val="10"/>
            </w:rPr>
            <w:t>1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end"/>
          </w:r>
        </w:p>
      </w:tc>
    </w:tr>
  </w:tbl>
  <w:p w14:paraId="2C742665" w14:textId="77777777" w:rsidR="00372BE3" w:rsidRPr="00DB457A" w:rsidRDefault="00DB457A" w:rsidP="00256ED7">
    <w:pPr>
      <w:pStyle w:val="Hlavika"/>
      <w:ind w:right="-850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021F227" wp14:editId="1153B782">
          <wp:simplePos x="0" y="0"/>
          <wp:positionH relativeFrom="column">
            <wp:posOffset>-538129</wp:posOffset>
          </wp:positionH>
          <wp:positionV relativeFrom="paragraph">
            <wp:posOffset>-226695</wp:posOffset>
          </wp:positionV>
          <wp:extent cx="6778800" cy="338400"/>
          <wp:effectExtent l="0" t="0" r="0" b="508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remny list ZPIN color C 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8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11341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98" w:type="dxa"/>
      </w:tblCellMar>
      <w:tblLook w:val="04A0" w:firstRow="1" w:lastRow="0" w:firstColumn="1" w:lastColumn="0" w:noHBand="0" w:noVBand="1"/>
    </w:tblPr>
    <w:tblGrid>
      <w:gridCol w:w="993"/>
      <w:gridCol w:w="8789"/>
      <w:gridCol w:w="1559"/>
    </w:tblGrid>
    <w:tr w:rsidR="009207D5" w14:paraId="75CDBAC6" w14:textId="77777777" w:rsidTr="004F7013">
      <w:tc>
        <w:tcPr>
          <w:tcW w:w="993" w:type="dxa"/>
        </w:tcPr>
        <w:p w14:paraId="7E3BAFCB" w14:textId="77777777" w:rsidR="009207D5" w:rsidRPr="00292DF2" w:rsidRDefault="0036027A" w:rsidP="00FD6195">
          <w:pPr>
            <w:pStyle w:val="Hlavika"/>
            <w:ind w:left="-170"/>
            <w:jc w:val="center"/>
            <w:rPr>
              <w:sz w:val="10"/>
              <w:szCs w:val="10"/>
            </w:rPr>
          </w:pPr>
          <w:sdt>
            <w:sdtPr>
              <w:rPr>
                <w:sz w:val="10"/>
                <w:szCs w:val="10"/>
              </w:rPr>
              <w:id w:val="-1467803829"/>
              <w:text/>
            </w:sdtPr>
            <w:sdtEndPr/>
            <w:sdtContent>
              <w:r w:rsidR="009207D5">
                <w:rPr>
                  <w:sz w:val="10"/>
                  <w:szCs w:val="10"/>
                </w:rPr>
                <w:t>S004</w:t>
              </w:r>
              <w:r w:rsidR="00FD6195">
                <w:rPr>
                  <w:sz w:val="10"/>
                  <w:szCs w:val="10"/>
                </w:rPr>
                <w:t>-</w:t>
              </w:r>
              <w:r w:rsidR="009207D5">
                <w:rPr>
                  <w:sz w:val="10"/>
                  <w:szCs w:val="10"/>
                </w:rPr>
                <w:t>v1</w:t>
              </w:r>
              <w:r w:rsidR="00FD6195">
                <w:rPr>
                  <w:sz w:val="10"/>
                  <w:szCs w:val="10"/>
                </w:rPr>
                <w:t>-</w:t>
              </w:r>
              <w:r w:rsidR="009207D5">
                <w:rPr>
                  <w:sz w:val="10"/>
                  <w:szCs w:val="10"/>
                </w:rPr>
                <w:t>P2</w:t>
              </w:r>
            </w:sdtContent>
          </w:sdt>
        </w:p>
      </w:tc>
      <w:tc>
        <w:tcPr>
          <w:tcW w:w="8789" w:type="dxa"/>
        </w:tcPr>
        <w:p w14:paraId="52D3ECF7" w14:textId="77777777" w:rsidR="009207D5" w:rsidRDefault="009207D5" w:rsidP="009207D5">
          <w:pPr>
            <w:pStyle w:val="Hlavika"/>
            <w:tabs>
              <w:tab w:val="clear" w:pos="9072"/>
              <w:tab w:val="right" w:pos="8823"/>
            </w:tabs>
            <w:ind w:left="34" w:right="-850"/>
            <w:rPr>
              <w:rFonts w:ascii="Calibri Light" w:hAnsi="Calibri Light" w:cs="Calibri Light"/>
              <w:sz w:val="12"/>
              <w:szCs w:val="12"/>
            </w:rPr>
          </w:pPr>
        </w:p>
      </w:tc>
      <w:tc>
        <w:tcPr>
          <w:tcW w:w="1559" w:type="dxa"/>
        </w:tcPr>
        <w:p w14:paraId="2736A110" w14:textId="77777777" w:rsidR="009207D5" w:rsidRPr="00292DF2" w:rsidRDefault="009207D5" w:rsidP="009207D5">
          <w:pPr>
            <w:pStyle w:val="Hlavika"/>
            <w:ind w:left="-108" w:right="580"/>
            <w:jc w:val="center"/>
            <w:rPr>
              <w:rFonts w:ascii="Calibri Light" w:hAnsi="Calibri Light" w:cs="Calibri Light"/>
              <w:sz w:val="10"/>
              <w:szCs w:val="10"/>
            </w:rPr>
          </w:pPr>
          <w:r w:rsidRPr="0097611E">
            <w:rPr>
              <w:rFonts w:ascii="Calibri Light" w:hAnsi="Calibri Light" w:cs="Calibri Light"/>
              <w:sz w:val="10"/>
              <w:szCs w:val="10"/>
            </w:rPr>
            <w:t>Strana</w:t>
          </w:r>
          <w:r w:rsidRPr="00292DF2">
            <w:rPr>
              <w:rFonts w:ascii="Calibri Light" w:hAnsi="Calibri Light" w:cs="Calibri Light"/>
              <w:sz w:val="10"/>
              <w:szCs w:val="10"/>
            </w:rPr>
            <w:t xml:space="preserve"> 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begin"/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instrText>PAGE  \* Arabic  \* MERGEFORMAT</w:instrTex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separate"/>
          </w:r>
          <w:r w:rsidR="00256ED7" w:rsidRPr="00256ED7">
            <w:rPr>
              <w:rFonts w:ascii="Calibri Light" w:hAnsi="Calibri Light" w:cs="Calibri Light"/>
              <w:noProof/>
              <w:sz w:val="10"/>
              <w:szCs w:val="10"/>
            </w:rPr>
            <w:t>1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end"/>
          </w:r>
          <w:r w:rsidRPr="00292DF2">
            <w:rPr>
              <w:rFonts w:ascii="Calibri Light" w:hAnsi="Calibri Light" w:cs="Calibri Light"/>
              <w:sz w:val="10"/>
              <w:szCs w:val="10"/>
            </w:rPr>
            <w:t xml:space="preserve"> z 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begin"/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instrText>NUMPAGES  \* Arabic  \* MERGEFORMAT</w:instrTex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separate"/>
          </w:r>
          <w:r w:rsidR="00256ED7" w:rsidRPr="00256ED7">
            <w:rPr>
              <w:rFonts w:ascii="Calibri Light" w:hAnsi="Calibri Light" w:cs="Calibri Light"/>
              <w:noProof/>
              <w:sz w:val="10"/>
              <w:szCs w:val="10"/>
            </w:rPr>
            <w:t>1</w:t>
          </w:r>
          <w:r w:rsidRPr="00292DF2">
            <w:rPr>
              <w:rFonts w:ascii="Calibri Light" w:hAnsi="Calibri Light" w:cs="Calibri Light"/>
              <w:b/>
              <w:bCs/>
              <w:sz w:val="10"/>
              <w:szCs w:val="10"/>
            </w:rPr>
            <w:fldChar w:fldCharType="end"/>
          </w:r>
        </w:p>
      </w:tc>
    </w:tr>
  </w:tbl>
  <w:p w14:paraId="70834792" w14:textId="77777777" w:rsidR="007D4560" w:rsidRPr="009207D5" w:rsidRDefault="009207D5" w:rsidP="009207D5">
    <w:pPr>
      <w:pStyle w:val="Hlavika"/>
      <w:ind w:right="-850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6BDD20D" wp14:editId="1B303AC1">
          <wp:simplePos x="0" y="0"/>
          <wp:positionH relativeFrom="column">
            <wp:posOffset>-538129</wp:posOffset>
          </wp:positionH>
          <wp:positionV relativeFrom="paragraph">
            <wp:posOffset>-226695</wp:posOffset>
          </wp:positionV>
          <wp:extent cx="6778800" cy="338400"/>
          <wp:effectExtent l="0" t="0" r="0" b="508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remny list ZPIN color C 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88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9727B"/>
    <w:multiLevelType w:val="hybridMultilevel"/>
    <w:tmpl w:val="E4F66CB2"/>
    <w:lvl w:ilvl="0" w:tplc="C4BA857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B1071"/>
    <w:multiLevelType w:val="multilevel"/>
    <w:tmpl w:val="00F281E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B105045"/>
    <w:multiLevelType w:val="hybridMultilevel"/>
    <w:tmpl w:val="3FDC2696"/>
    <w:lvl w:ilvl="0" w:tplc="FEEC5A7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EEC5A7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6951079"/>
    <w:multiLevelType w:val="hybridMultilevel"/>
    <w:tmpl w:val="ED6CE154"/>
    <w:lvl w:ilvl="0" w:tplc="D7846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64E8A0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EA2B0D8">
      <w:start w:val="1"/>
      <w:numFmt w:val="bullet"/>
      <w:pStyle w:val="Zoznamsodrkami4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15501"/>
    <w:multiLevelType w:val="hybridMultilevel"/>
    <w:tmpl w:val="8BDE59F2"/>
    <w:lvl w:ilvl="0" w:tplc="C4BA857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82D29"/>
    <w:multiLevelType w:val="hybridMultilevel"/>
    <w:tmpl w:val="5AC48270"/>
    <w:lvl w:ilvl="0" w:tplc="C4BA857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692946">
    <w:abstractNumId w:val="1"/>
  </w:num>
  <w:num w:numId="2" w16cid:durableId="1586039510">
    <w:abstractNumId w:val="3"/>
  </w:num>
  <w:num w:numId="3" w16cid:durableId="2086876458">
    <w:abstractNumId w:val="0"/>
  </w:num>
  <w:num w:numId="4" w16cid:durableId="1448620258">
    <w:abstractNumId w:val="4"/>
  </w:num>
  <w:num w:numId="5" w16cid:durableId="1786540692">
    <w:abstractNumId w:val="5"/>
  </w:num>
  <w:num w:numId="6" w16cid:durableId="2972029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CE"/>
    <w:rsid w:val="00060D8E"/>
    <w:rsid w:val="00062CFC"/>
    <w:rsid w:val="00073D20"/>
    <w:rsid w:val="000A4682"/>
    <w:rsid w:val="00121B50"/>
    <w:rsid w:val="0014017A"/>
    <w:rsid w:val="00166597"/>
    <w:rsid w:val="00171CDA"/>
    <w:rsid w:val="002004CD"/>
    <w:rsid w:val="00256ED7"/>
    <w:rsid w:val="002908EB"/>
    <w:rsid w:val="002C0CDB"/>
    <w:rsid w:val="002E3069"/>
    <w:rsid w:val="0036027A"/>
    <w:rsid w:val="00372BE3"/>
    <w:rsid w:val="003A5A30"/>
    <w:rsid w:val="003A5B33"/>
    <w:rsid w:val="004110CD"/>
    <w:rsid w:val="00427DF1"/>
    <w:rsid w:val="00434914"/>
    <w:rsid w:val="00434E83"/>
    <w:rsid w:val="004403F0"/>
    <w:rsid w:val="00446BC4"/>
    <w:rsid w:val="00476419"/>
    <w:rsid w:val="004772F4"/>
    <w:rsid w:val="00482789"/>
    <w:rsid w:val="004F2E5F"/>
    <w:rsid w:val="004F7FD9"/>
    <w:rsid w:val="00521FA2"/>
    <w:rsid w:val="00524B45"/>
    <w:rsid w:val="00531694"/>
    <w:rsid w:val="00531DB3"/>
    <w:rsid w:val="0053286A"/>
    <w:rsid w:val="00562441"/>
    <w:rsid w:val="005721C9"/>
    <w:rsid w:val="0057249F"/>
    <w:rsid w:val="00592C6E"/>
    <w:rsid w:val="005B58B0"/>
    <w:rsid w:val="005D3476"/>
    <w:rsid w:val="005F6EAC"/>
    <w:rsid w:val="006045C4"/>
    <w:rsid w:val="006241E6"/>
    <w:rsid w:val="0066571A"/>
    <w:rsid w:val="0067670A"/>
    <w:rsid w:val="006A1F03"/>
    <w:rsid w:val="006B12A7"/>
    <w:rsid w:val="006C108F"/>
    <w:rsid w:val="006C45F5"/>
    <w:rsid w:val="006E029B"/>
    <w:rsid w:val="006F1A4D"/>
    <w:rsid w:val="006F4AC6"/>
    <w:rsid w:val="006F55CB"/>
    <w:rsid w:val="00723BF2"/>
    <w:rsid w:val="00727C15"/>
    <w:rsid w:val="007307D1"/>
    <w:rsid w:val="00741DC4"/>
    <w:rsid w:val="00752022"/>
    <w:rsid w:val="00784E75"/>
    <w:rsid w:val="007D1ADE"/>
    <w:rsid w:val="007D4560"/>
    <w:rsid w:val="007D75FD"/>
    <w:rsid w:val="00844292"/>
    <w:rsid w:val="0084563D"/>
    <w:rsid w:val="008F05FD"/>
    <w:rsid w:val="008F414B"/>
    <w:rsid w:val="008F5C42"/>
    <w:rsid w:val="0090119E"/>
    <w:rsid w:val="00903DCE"/>
    <w:rsid w:val="0091580C"/>
    <w:rsid w:val="009201CD"/>
    <w:rsid w:val="009207D5"/>
    <w:rsid w:val="00933D33"/>
    <w:rsid w:val="00945AA7"/>
    <w:rsid w:val="00981C6E"/>
    <w:rsid w:val="009B27D3"/>
    <w:rsid w:val="00A42721"/>
    <w:rsid w:val="00A75A4C"/>
    <w:rsid w:val="00A766DD"/>
    <w:rsid w:val="00A867B4"/>
    <w:rsid w:val="00AA1ECA"/>
    <w:rsid w:val="00AD2696"/>
    <w:rsid w:val="00BA74D9"/>
    <w:rsid w:val="00BB180C"/>
    <w:rsid w:val="00BB5803"/>
    <w:rsid w:val="00BC3D4B"/>
    <w:rsid w:val="00C23EB5"/>
    <w:rsid w:val="00C6122F"/>
    <w:rsid w:val="00CC0B1A"/>
    <w:rsid w:val="00CC0E53"/>
    <w:rsid w:val="00D07208"/>
    <w:rsid w:val="00D079AF"/>
    <w:rsid w:val="00D36459"/>
    <w:rsid w:val="00D411A8"/>
    <w:rsid w:val="00D60786"/>
    <w:rsid w:val="00D940F1"/>
    <w:rsid w:val="00DA5FDC"/>
    <w:rsid w:val="00DB457A"/>
    <w:rsid w:val="00DC17E9"/>
    <w:rsid w:val="00DE3215"/>
    <w:rsid w:val="00E750F5"/>
    <w:rsid w:val="00E963AE"/>
    <w:rsid w:val="00EB739B"/>
    <w:rsid w:val="00F11512"/>
    <w:rsid w:val="00F14809"/>
    <w:rsid w:val="00F27EDA"/>
    <w:rsid w:val="00F81D0F"/>
    <w:rsid w:val="00F93F3D"/>
    <w:rsid w:val="00FB7E83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d-Dev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721017C"/>
  <w15:docId w15:val="{42060CB1-1299-4AC2-9879-5F88CE1C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0786"/>
    <w:pPr>
      <w:jc w:val="both"/>
    </w:pPr>
    <w:rPr>
      <w:rFonts w:asciiTheme="minorHAnsi" w:hAnsiTheme="minorHAnsi"/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F5C42"/>
    <w:pPr>
      <w:keepNext/>
      <w:numPr>
        <w:numId w:val="1"/>
      </w:numPr>
      <w:spacing w:before="360" w:after="300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y"/>
    <w:next w:val="Normlny"/>
    <w:qFormat/>
    <w:rsid w:val="008F5C42"/>
    <w:pPr>
      <w:keepNext/>
      <w:numPr>
        <w:ilvl w:val="1"/>
        <w:numId w:val="1"/>
      </w:numPr>
      <w:spacing w:before="240" w:after="180"/>
      <w:jc w:val="center"/>
      <w:outlineLvl w:val="1"/>
    </w:pPr>
    <w:rPr>
      <w:rFonts w:cs="Arial"/>
      <w:bCs/>
      <w:iCs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outlineLvl w:val="3"/>
    </w:pPr>
    <w:rPr>
      <w:b/>
      <w:bCs/>
      <w:i/>
      <w:sz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spacing w:line="360" w:lineRule="atLeast"/>
      <w:outlineLvl w:val="5"/>
    </w:pPr>
    <w:rPr>
      <w:szCs w:val="20"/>
      <w:lang w:eastAsia="sk-SK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  <w:rPr>
      <w:lang w:eastAsia="sk-SK"/>
    </w:r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  <w:lang w:eastAsia="sk-SK"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cs="Arial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semiHidden/>
    <w:rPr>
      <w:rFonts w:ascii="Courier New" w:hAnsi="Courier New" w:cs="Courier New"/>
      <w:sz w:val="20"/>
      <w:szCs w:val="20"/>
    </w:rPr>
  </w:style>
  <w:style w:type="paragraph" w:styleId="Zarkazkladnhotextu">
    <w:name w:val="Body Text Indent"/>
    <w:basedOn w:val="Normlny"/>
    <w:semiHidden/>
    <w:pPr>
      <w:ind w:left="540"/>
    </w:pPr>
    <w:rPr>
      <w:color w:val="FF0000"/>
    </w:rPr>
  </w:style>
  <w:style w:type="paragraph" w:styleId="Zarkazkladnhotextu2">
    <w:name w:val="Body Text Indent 2"/>
    <w:basedOn w:val="Normlny"/>
    <w:semiHidden/>
    <w:pPr>
      <w:ind w:left="360"/>
    </w:pPr>
    <w:rPr>
      <w:rFonts w:eastAsia="MS Mincho"/>
    </w:rPr>
  </w:style>
  <w:style w:type="paragraph" w:customStyle="1" w:styleId="Styl1">
    <w:name w:val="Styl1"/>
    <w:basedOn w:val="Obyajntext"/>
    <w:rPr>
      <w:rFonts w:ascii="Arial" w:eastAsia="MS Mincho" w:hAnsi="Arial"/>
      <w:sz w:val="22"/>
    </w:rPr>
  </w:style>
  <w:style w:type="paragraph" w:styleId="Zarkazkladnhotextu3">
    <w:name w:val="Body Text Indent 3"/>
    <w:basedOn w:val="Normlny"/>
    <w:semiHidden/>
    <w:pPr>
      <w:ind w:left="708"/>
    </w:pPr>
  </w:style>
  <w:style w:type="paragraph" w:styleId="Zkladntext3">
    <w:name w:val="Body Text 3"/>
    <w:basedOn w:val="Normlny"/>
    <w:semiHidden/>
    <w:pPr>
      <w:overflowPunct w:val="0"/>
      <w:autoSpaceDE w:val="0"/>
      <w:autoSpaceDN w:val="0"/>
      <w:adjustRightInd w:val="0"/>
      <w:textAlignment w:val="baseline"/>
    </w:pPr>
    <w:rPr>
      <w:bCs/>
      <w:iCs/>
      <w:szCs w:val="20"/>
      <w:lang w:eastAsia="sk-SK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Obsah1">
    <w:name w:val="toc 1"/>
    <w:basedOn w:val="Normlny"/>
    <w:next w:val="Normlny"/>
    <w:autoRedefine/>
    <w:uiPriority w:val="39"/>
    <w:rsid w:val="00521FA2"/>
    <w:pPr>
      <w:spacing w:before="360" w:after="120"/>
    </w:pPr>
    <w:rPr>
      <w:b/>
      <w:bCs/>
      <w:szCs w:val="26"/>
    </w:rPr>
  </w:style>
  <w:style w:type="paragraph" w:styleId="Obsah2">
    <w:name w:val="toc 2"/>
    <w:basedOn w:val="Normlny"/>
    <w:next w:val="Normlny"/>
    <w:autoRedefine/>
    <w:uiPriority w:val="39"/>
    <w:rsid w:val="00521FA2"/>
    <w:pPr>
      <w:tabs>
        <w:tab w:val="right" w:pos="9060"/>
      </w:tabs>
    </w:pPr>
    <w:rPr>
      <w:bCs/>
      <w:noProof/>
      <w:szCs w:val="26"/>
    </w:rPr>
  </w:style>
  <w:style w:type="paragraph" w:styleId="Obsah3">
    <w:name w:val="toc 3"/>
    <w:basedOn w:val="Normlny"/>
    <w:next w:val="Normlny"/>
    <w:autoRedefine/>
    <w:semiHidden/>
    <w:rsid w:val="00521FA2"/>
    <w:rPr>
      <w:szCs w:val="26"/>
    </w:rPr>
  </w:style>
  <w:style w:type="paragraph" w:styleId="Obsah4">
    <w:name w:val="toc 4"/>
    <w:basedOn w:val="Normlny"/>
    <w:next w:val="Normlny"/>
    <w:autoRedefine/>
    <w:semiHidden/>
    <w:rPr>
      <w:szCs w:val="26"/>
    </w:rPr>
  </w:style>
  <w:style w:type="paragraph" w:styleId="Obsah5">
    <w:name w:val="toc 5"/>
    <w:basedOn w:val="Normlny"/>
    <w:next w:val="Normlny"/>
    <w:autoRedefine/>
    <w:semiHidden/>
    <w:rPr>
      <w:szCs w:val="26"/>
    </w:rPr>
  </w:style>
  <w:style w:type="paragraph" w:styleId="Obsah6">
    <w:name w:val="toc 6"/>
    <w:basedOn w:val="Normlny"/>
    <w:next w:val="Normlny"/>
    <w:autoRedefine/>
    <w:semiHidden/>
    <w:rPr>
      <w:szCs w:val="26"/>
    </w:rPr>
  </w:style>
  <w:style w:type="paragraph" w:styleId="Obsah7">
    <w:name w:val="toc 7"/>
    <w:basedOn w:val="Normlny"/>
    <w:next w:val="Normlny"/>
    <w:autoRedefine/>
    <w:semiHidden/>
    <w:rPr>
      <w:szCs w:val="26"/>
    </w:rPr>
  </w:style>
  <w:style w:type="paragraph" w:styleId="Obsah8">
    <w:name w:val="toc 8"/>
    <w:basedOn w:val="Normlny"/>
    <w:next w:val="Normlny"/>
    <w:autoRedefine/>
    <w:semiHidden/>
    <w:rPr>
      <w:szCs w:val="26"/>
    </w:rPr>
  </w:style>
  <w:style w:type="paragraph" w:styleId="Obsah9">
    <w:name w:val="toc 9"/>
    <w:basedOn w:val="Normlny"/>
    <w:next w:val="Normlny"/>
    <w:autoRedefine/>
    <w:semiHidden/>
    <w:rPr>
      <w:szCs w:val="26"/>
    </w:rPr>
  </w:style>
  <w:style w:type="character" w:styleId="Hypertextovprepojenie">
    <w:name w:val="Hyperlink"/>
    <w:basedOn w:val="Predvolenpsmoodseku"/>
    <w:uiPriority w:val="99"/>
    <w:rPr>
      <w:color w:val="0000FF"/>
      <w:u w:val="single"/>
    </w:rPr>
  </w:style>
  <w:style w:type="paragraph" w:styleId="Zkladntext">
    <w:name w:val="Body Text"/>
    <w:basedOn w:val="Normlny"/>
    <w:semiHidden/>
    <w:pPr>
      <w:spacing w:line="240" w:lineRule="atLeast"/>
    </w:pPr>
    <w:rPr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F1A4D"/>
    <w:pPr>
      <w:ind w:left="720"/>
      <w:contextualSpacing/>
    </w:pPr>
  </w:style>
  <w:style w:type="paragraph" w:styleId="Hlavikaobsahu">
    <w:name w:val="TOC Heading"/>
    <w:basedOn w:val="Nadpis1"/>
    <w:next w:val="Normlny"/>
    <w:uiPriority w:val="39"/>
    <w:unhideWhenUsed/>
    <w:qFormat/>
    <w:rsid w:val="00521FA2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5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5FD"/>
    <w:rPr>
      <w:rFonts w:ascii="Tahoma" w:hAnsi="Tahoma" w:cs="Tahoma"/>
      <w:sz w:val="16"/>
      <w:szCs w:val="16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DB457A"/>
    <w:rPr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DB457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basedOn w:val="Predvolenpsmoodseku"/>
    <w:link w:val="Pta"/>
    <w:uiPriority w:val="99"/>
    <w:rsid w:val="00DB457A"/>
    <w:rPr>
      <w:sz w:val="24"/>
      <w:szCs w:val="24"/>
      <w:lang w:eastAsia="cs-CZ"/>
    </w:rPr>
  </w:style>
  <w:style w:type="paragraph" w:styleId="Zoznamsodrkami4">
    <w:name w:val="List Bullet 4"/>
    <w:basedOn w:val="Normlny"/>
    <w:autoRedefine/>
    <w:semiHidden/>
    <w:rsid w:val="00D60786"/>
    <w:pPr>
      <w:numPr>
        <w:ilvl w:val="2"/>
        <w:numId w:val="2"/>
      </w:numPr>
      <w:tabs>
        <w:tab w:val="clear" w:pos="2160"/>
        <w:tab w:val="num" w:pos="720"/>
      </w:tabs>
      <w:ind w:left="720" w:hanging="294"/>
      <w:jc w:val="left"/>
    </w:pPr>
    <w:rPr>
      <w:lang w:eastAsia="sk-SK"/>
    </w:rPr>
  </w:style>
  <w:style w:type="paragraph" w:styleId="Zkladntext2">
    <w:name w:val="Body Text 2"/>
    <w:basedOn w:val="Normlny"/>
    <w:link w:val="Zkladntext2Char"/>
    <w:semiHidden/>
    <w:rsid w:val="00D60786"/>
    <w:pPr>
      <w:tabs>
        <w:tab w:val="left" w:pos="1440"/>
      </w:tabs>
      <w:autoSpaceDE w:val="0"/>
      <w:autoSpaceDN w:val="0"/>
      <w:adjustRightInd w:val="0"/>
      <w:jc w:val="left"/>
    </w:pPr>
    <w:rPr>
      <w:rFonts w:ascii="TimesNewRomanPSMT" w:hAnsi="TimesNewRomanPSMT"/>
      <w:color w:val="00000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D60786"/>
    <w:rPr>
      <w:rFonts w:ascii="TimesNewRomanPSMT" w:hAnsi="TimesNewRomanPSMT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F93F3D"/>
    <w:pPr>
      <w:jc w:val="center"/>
    </w:pPr>
    <w:rPr>
      <w:rFonts w:ascii="Times New Roman" w:hAnsi="Times New Roman"/>
      <w:b/>
      <w:bCs/>
      <w:lang w:eastAsia="sk-SK"/>
    </w:rPr>
  </w:style>
  <w:style w:type="character" w:customStyle="1" w:styleId="NzovChar">
    <w:name w:val="Názov Char"/>
    <w:basedOn w:val="Predvolenpsmoodseku"/>
    <w:link w:val="Nzov"/>
    <w:rsid w:val="00F93F3D"/>
    <w:rPr>
      <w:b/>
      <w:bCs/>
      <w:sz w:val="24"/>
      <w:szCs w:val="24"/>
    </w:rPr>
  </w:style>
  <w:style w:type="paragraph" w:styleId="Podtitul">
    <w:name w:val="Subtitle"/>
    <w:basedOn w:val="Normlny"/>
    <w:link w:val="PodtitulChar"/>
    <w:qFormat/>
    <w:rsid w:val="00AD2696"/>
    <w:pPr>
      <w:jc w:val="left"/>
    </w:pPr>
    <w:rPr>
      <w:rFonts w:ascii="Times New Roman" w:hAnsi="Times New Roman"/>
      <w:b/>
      <w:bCs/>
      <w:lang w:eastAsia="sk-SK"/>
    </w:rPr>
  </w:style>
  <w:style w:type="character" w:customStyle="1" w:styleId="PodtitulChar">
    <w:name w:val="Podtitul Char"/>
    <w:basedOn w:val="Predvolenpsmoodseku"/>
    <w:link w:val="Podtitul"/>
    <w:rsid w:val="00AD2696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k\Downloads\Obalka-dokument-ZPI-v-col-ext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F2BA7-5840-4F6C-BE19-1E82EEB2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Obalka-dokument-ZPI-v-col-ext.dotx</Template>
  <TotalTime>11</TotalTime>
  <Pages>2</Pages>
  <Words>170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1</vt:lpstr>
    </vt:vector>
  </TitlesOfParts>
  <Company>ŽP a.s.</Company>
  <LinksUpToDate>false</LinksUpToDate>
  <CharactersWithSpaces>1650</CharactersWithSpaces>
  <SharedDoc>false</SharedDoc>
  <HLinks>
    <vt:vector size="60" baseType="variant"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_Toc169327057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_Toc169327056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_Toc169327055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_Toc169327054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_Toc169327053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_Toc169327052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_Toc169327051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_Toc169327050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_Toc169327049</vt:lpwstr>
      </vt:variant>
      <vt:variant>
        <vt:i4>327774</vt:i4>
      </vt:variant>
      <vt:variant>
        <vt:i4>1024</vt:i4>
      </vt:variant>
      <vt:variant>
        <vt:i4>1025</vt:i4>
      </vt:variant>
      <vt:variant>
        <vt:i4>1</vt:i4>
      </vt:variant>
      <vt:variant>
        <vt:lpwstr>logo [farba]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Ivan Šamík</dc:creator>
  <cp:keywords/>
  <dc:description/>
  <cp:lastModifiedBy>Ivan Šamík</cp:lastModifiedBy>
  <cp:revision>14</cp:revision>
  <cp:lastPrinted>2022-09-05T12:03:00Z</cp:lastPrinted>
  <dcterms:created xsi:type="dcterms:W3CDTF">2022-09-05T12:40:00Z</dcterms:created>
  <dcterms:modified xsi:type="dcterms:W3CDTF">2023-07-13T11:27:00Z</dcterms:modified>
</cp:coreProperties>
</file>